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14"/>
        <w:shd w:val="clear" w:color="auto" w:fill="FFFFFF"/>
        <w:spacing w:line="6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600" w:lineRule="exact"/>
        <w:ind w:left="210" w:leftChars="100" w:firstLine="792" w:firstLineChars="200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益阳医学高等专科学校（含附属医院）</w:t>
      </w:r>
    </w:p>
    <w:p>
      <w:pPr>
        <w:spacing w:line="600" w:lineRule="exact"/>
        <w:ind w:left="210" w:leftChars="100" w:firstLine="792" w:firstLineChars="20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val="en-US" w:eastAsia="zh-CN"/>
        </w:rPr>
        <w:t>7至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eastAsia="zh-CN"/>
        </w:rPr>
        <w:t>8月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准考证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pict>
          <v:group id="组合 1027" o:spid="_x0000_s1027" o:spt="203" style="position:absolute;left:0pt;margin-left:14.5pt;margin-top:4.35pt;height:156pt;width:378pt;z-index:251659264;mso-width-relative:page;mso-height-relative:page;" coordsize="7560,3120">
            <o:lock v:ext="edit"/>
            <v:rect id="_x0000_s1028" o:spid="_x0000_s1028" o:spt="1" style="position:absolute;left:0;top:0;height:3120;width:2340;" o:preferrelative="t" coordsize="21600,21600">
              <v:path/>
              <v:fill focussize="0,0"/>
              <v:stroke miterlimit="2"/>
              <v:imagedata o:title=""/>
              <o:lock v:ext="edit"/>
            </v:rect>
            <v:rect id="_x0000_s1029" o:spid="_x0000_s1029" o:spt="1" style="position:absolute;left:2880;top:156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b/>
                        <w:sz w:val="30"/>
                        <w:szCs w:val="30"/>
                        <w:u w:val="single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姓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名：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         </w:t>
                    </w:r>
                  </w:p>
                </w:txbxContent>
              </v:textbox>
            </v:rect>
            <v:rect id="_x0000_s1030" o:spid="_x0000_s1030" o:spt="1" style="position:absolute;left:2880;top:1404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身份证号：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</w:t>
                    </w:r>
                  </w:p>
                </w:txbxContent>
              </v:textbox>
            </v:rect>
            <v:rect id="_x0000_s1031" o:spid="_x0000_s1031" o:spt="1" style="position:absolute;left:2880;top:2496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sz w:val="30"/>
                        <w:szCs w:val="30"/>
                        <w:u w:val="single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报考岗位：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</w:t>
                    </w:r>
                  </w:p>
                  <w:p>
                    <w:pPr>
                      <w:rPr>
                        <w:sz w:val="30"/>
                        <w:szCs w:val="30"/>
                        <w:u w:val="single"/>
                      </w:rPr>
                    </w:pPr>
                    <w:r>
                      <w:rPr>
                        <w:sz w:val="30"/>
                        <w:szCs w:val="30"/>
                        <w:u w:val="single"/>
                      </w:rPr>
                      <w:t xml:space="preserve">    </w:t>
                    </w:r>
                  </w:p>
                </w:txbxContent>
              </v:textbox>
            </v:rect>
          </v:group>
        </w:pic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pict>
          <v:shape id="文本框 1032" o:spid="_x0000_s1032" o:spt="202" type="#_x0000_t202" style="position:absolute;left:0pt;margin-left:35.25pt;margin-top:3.7pt;height:39.75pt;width:64.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报到时间</w:t>
      </w:r>
      <w:r>
        <w:rPr>
          <w:rFonts w:ascii="仿宋_GB2312" w:hAnsi="仿宋_GB2312" w:eastAsia="仿宋_GB2312" w:cs="仿宋_GB2312"/>
          <w:bCs/>
          <w:sz w:val="32"/>
          <w:szCs w:val="32"/>
        </w:rPr>
        <w:t>:2021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日上午</w:t>
      </w:r>
      <w:r>
        <w:rPr>
          <w:rFonts w:ascii="仿宋_GB2312" w:hAnsi="仿宋_GB2312" w:eastAsia="仿宋_GB2312" w:cs="仿宋_GB2312"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点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报到地点</w:t>
      </w:r>
      <w:r>
        <w:rPr>
          <w:rFonts w:ascii="仿宋_GB2312" w:hAnsi="仿宋_GB2312" w:eastAsia="仿宋_GB2312" w:cs="仿宋_GB2312"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益阳医专二教学楼二楼</w:t>
      </w:r>
      <w:r>
        <w:rPr>
          <w:rFonts w:ascii="仿宋_GB2312" w:hAnsi="仿宋_GB2312" w:eastAsia="仿宋_GB2312" w:cs="仿宋_GB2312"/>
          <w:bCs/>
          <w:sz w:val="32"/>
          <w:szCs w:val="32"/>
        </w:rPr>
        <w:t>2201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教室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请仔细阅读以下注意事项，并遵照执行。</w:t>
      </w:r>
    </w:p>
    <w:p>
      <w:pPr>
        <w:pStyle w:val="15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凭准考证和身份证原件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电子身份证不能替代，身份证丢失可由公安部门出具盖章的户籍证明）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进入校园和考场；</w:t>
      </w:r>
    </w:p>
    <w:p>
      <w:pPr>
        <w:pStyle w:val="15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准时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到达报到地点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15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进入考场，除必备答题工具外，不得携带其他任何物品；</w:t>
      </w:r>
    </w:p>
    <w:p>
      <w:pPr>
        <w:pStyle w:val="15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考试期间请遵守考场纪律，服从学校管理；</w:t>
      </w:r>
    </w:p>
    <w:p>
      <w:pPr>
        <w:pStyle w:val="15"/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请仔细阅读《考试公告》，按要求进行相关环节测试。</w:t>
      </w:r>
    </w:p>
    <w:p>
      <w:pPr>
        <w:pStyle w:val="15"/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pStyle w:val="15"/>
        <w:spacing w:line="6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090"/>
    <w:rsid w:val="000C4BB8"/>
    <w:rsid w:val="00383090"/>
    <w:rsid w:val="003978D3"/>
    <w:rsid w:val="003D79E0"/>
    <w:rsid w:val="00447414"/>
    <w:rsid w:val="00CE6E71"/>
    <w:rsid w:val="00D17072"/>
    <w:rsid w:val="00E23EFF"/>
    <w:rsid w:val="014C5F53"/>
    <w:rsid w:val="01526536"/>
    <w:rsid w:val="01CD232D"/>
    <w:rsid w:val="02251BAE"/>
    <w:rsid w:val="028D2C95"/>
    <w:rsid w:val="02C034B1"/>
    <w:rsid w:val="02FA7AC8"/>
    <w:rsid w:val="03DA23DD"/>
    <w:rsid w:val="05225636"/>
    <w:rsid w:val="053378DA"/>
    <w:rsid w:val="05A701E9"/>
    <w:rsid w:val="06E564F8"/>
    <w:rsid w:val="0781468F"/>
    <w:rsid w:val="07971EA2"/>
    <w:rsid w:val="07973418"/>
    <w:rsid w:val="07A01B8C"/>
    <w:rsid w:val="08076F72"/>
    <w:rsid w:val="088073E1"/>
    <w:rsid w:val="08B06464"/>
    <w:rsid w:val="08B41730"/>
    <w:rsid w:val="08C3244E"/>
    <w:rsid w:val="09676CFA"/>
    <w:rsid w:val="09A00CE9"/>
    <w:rsid w:val="09A423EA"/>
    <w:rsid w:val="09B359F0"/>
    <w:rsid w:val="09D42077"/>
    <w:rsid w:val="0A532EEF"/>
    <w:rsid w:val="0A6F0C21"/>
    <w:rsid w:val="0AEC4FCC"/>
    <w:rsid w:val="0B3226CD"/>
    <w:rsid w:val="0C610B14"/>
    <w:rsid w:val="0D740C1E"/>
    <w:rsid w:val="0D933685"/>
    <w:rsid w:val="0DB33440"/>
    <w:rsid w:val="0DE0759A"/>
    <w:rsid w:val="0DF93B89"/>
    <w:rsid w:val="0EFB3240"/>
    <w:rsid w:val="0F612143"/>
    <w:rsid w:val="0FFD034E"/>
    <w:rsid w:val="107214DD"/>
    <w:rsid w:val="11375547"/>
    <w:rsid w:val="11495E6D"/>
    <w:rsid w:val="118D2C18"/>
    <w:rsid w:val="119F6C18"/>
    <w:rsid w:val="124371D1"/>
    <w:rsid w:val="129166D7"/>
    <w:rsid w:val="12D31F80"/>
    <w:rsid w:val="12EA51D3"/>
    <w:rsid w:val="131D2A86"/>
    <w:rsid w:val="13687E4E"/>
    <w:rsid w:val="13D934EF"/>
    <w:rsid w:val="144354B2"/>
    <w:rsid w:val="14C45DA1"/>
    <w:rsid w:val="15235F9C"/>
    <w:rsid w:val="15593D66"/>
    <w:rsid w:val="16186786"/>
    <w:rsid w:val="16D92086"/>
    <w:rsid w:val="17172138"/>
    <w:rsid w:val="173D690D"/>
    <w:rsid w:val="173D6CCB"/>
    <w:rsid w:val="17DE39D1"/>
    <w:rsid w:val="18327CDA"/>
    <w:rsid w:val="18724D84"/>
    <w:rsid w:val="187C7641"/>
    <w:rsid w:val="18AC0C1A"/>
    <w:rsid w:val="190420C1"/>
    <w:rsid w:val="193453FA"/>
    <w:rsid w:val="193A3602"/>
    <w:rsid w:val="19D815AE"/>
    <w:rsid w:val="19F4453B"/>
    <w:rsid w:val="1A3E063D"/>
    <w:rsid w:val="1A742019"/>
    <w:rsid w:val="1B777664"/>
    <w:rsid w:val="1B9011A7"/>
    <w:rsid w:val="1BD41A78"/>
    <w:rsid w:val="1C1053B5"/>
    <w:rsid w:val="1C1B2F54"/>
    <w:rsid w:val="1CF9678E"/>
    <w:rsid w:val="1D140A91"/>
    <w:rsid w:val="1DB967D2"/>
    <w:rsid w:val="1DBB00D1"/>
    <w:rsid w:val="1F345D6F"/>
    <w:rsid w:val="1F3550A7"/>
    <w:rsid w:val="1F39464D"/>
    <w:rsid w:val="1F890EAA"/>
    <w:rsid w:val="1FB832AB"/>
    <w:rsid w:val="20BC6BFB"/>
    <w:rsid w:val="22E71374"/>
    <w:rsid w:val="23582484"/>
    <w:rsid w:val="238C7F87"/>
    <w:rsid w:val="24166336"/>
    <w:rsid w:val="24295F10"/>
    <w:rsid w:val="24422505"/>
    <w:rsid w:val="24816C24"/>
    <w:rsid w:val="2519445B"/>
    <w:rsid w:val="25DE3D8F"/>
    <w:rsid w:val="25F63944"/>
    <w:rsid w:val="26644D05"/>
    <w:rsid w:val="26921D57"/>
    <w:rsid w:val="26EF2118"/>
    <w:rsid w:val="27A216B1"/>
    <w:rsid w:val="27C17347"/>
    <w:rsid w:val="27DE73CF"/>
    <w:rsid w:val="27FF2426"/>
    <w:rsid w:val="28547807"/>
    <w:rsid w:val="286518DD"/>
    <w:rsid w:val="28A43636"/>
    <w:rsid w:val="28BE7133"/>
    <w:rsid w:val="29421F40"/>
    <w:rsid w:val="295A1B84"/>
    <w:rsid w:val="2969731F"/>
    <w:rsid w:val="29986415"/>
    <w:rsid w:val="299C7EEE"/>
    <w:rsid w:val="2ABB07B8"/>
    <w:rsid w:val="2B17638F"/>
    <w:rsid w:val="2B3F41A3"/>
    <w:rsid w:val="2B7A4972"/>
    <w:rsid w:val="2B9861CC"/>
    <w:rsid w:val="2B9B4991"/>
    <w:rsid w:val="2BD26F73"/>
    <w:rsid w:val="2BF50D25"/>
    <w:rsid w:val="2C73668D"/>
    <w:rsid w:val="2C966A9F"/>
    <w:rsid w:val="2CBC55E0"/>
    <w:rsid w:val="2D07765E"/>
    <w:rsid w:val="2D112EE0"/>
    <w:rsid w:val="2D243933"/>
    <w:rsid w:val="2E0D3FE7"/>
    <w:rsid w:val="2E3521D4"/>
    <w:rsid w:val="2E3D7163"/>
    <w:rsid w:val="2E433770"/>
    <w:rsid w:val="2EA97F5D"/>
    <w:rsid w:val="2F15677B"/>
    <w:rsid w:val="2F1A07A7"/>
    <w:rsid w:val="2F2808C6"/>
    <w:rsid w:val="2FBF5331"/>
    <w:rsid w:val="2FC51C14"/>
    <w:rsid w:val="2FD9532B"/>
    <w:rsid w:val="2FF94C99"/>
    <w:rsid w:val="302A464F"/>
    <w:rsid w:val="3030439C"/>
    <w:rsid w:val="30567AA1"/>
    <w:rsid w:val="305D449F"/>
    <w:rsid w:val="30FE01B7"/>
    <w:rsid w:val="316708DE"/>
    <w:rsid w:val="31CD7EC6"/>
    <w:rsid w:val="31E40535"/>
    <w:rsid w:val="321A10E7"/>
    <w:rsid w:val="329F4361"/>
    <w:rsid w:val="32B35D06"/>
    <w:rsid w:val="32B808B7"/>
    <w:rsid w:val="337E57D4"/>
    <w:rsid w:val="3381448B"/>
    <w:rsid w:val="345B3550"/>
    <w:rsid w:val="349C677C"/>
    <w:rsid w:val="34A36290"/>
    <w:rsid w:val="36251566"/>
    <w:rsid w:val="370C7A49"/>
    <w:rsid w:val="37EB7E98"/>
    <w:rsid w:val="38030432"/>
    <w:rsid w:val="383E38B2"/>
    <w:rsid w:val="388C4242"/>
    <w:rsid w:val="388F7079"/>
    <w:rsid w:val="399356E8"/>
    <w:rsid w:val="39A55096"/>
    <w:rsid w:val="39C66211"/>
    <w:rsid w:val="3A2B389F"/>
    <w:rsid w:val="3A8E0408"/>
    <w:rsid w:val="3AB55F25"/>
    <w:rsid w:val="3ACC37C8"/>
    <w:rsid w:val="3B195256"/>
    <w:rsid w:val="3B2A7DBF"/>
    <w:rsid w:val="3B8E05BA"/>
    <w:rsid w:val="3C3A3C8D"/>
    <w:rsid w:val="3CB00A94"/>
    <w:rsid w:val="3CFC7AC7"/>
    <w:rsid w:val="3D8A497F"/>
    <w:rsid w:val="3DAE6E72"/>
    <w:rsid w:val="3DF86C5D"/>
    <w:rsid w:val="3E662C79"/>
    <w:rsid w:val="3EB92A7D"/>
    <w:rsid w:val="3F317127"/>
    <w:rsid w:val="3F385280"/>
    <w:rsid w:val="3F5769BF"/>
    <w:rsid w:val="3F912E40"/>
    <w:rsid w:val="3FB87017"/>
    <w:rsid w:val="40120997"/>
    <w:rsid w:val="403317BA"/>
    <w:rsid w:val="40517E67"/>
    <w:rsid w:val="407406D5"/>
    <w:rsid w:val="40ED06E1"/>
    <w:rsid w:val="41292431"/>
    <w:rsid w:val="418008B3"/>
    <w:rsid w:val="41836E70"/>
    <w:rsid w:val="41DB41A9"/>
    <w:rsid w:val="421012EA"/>
    <w:rsid w:val="43B61DB1"/>
    <w:rsid w:val="43BC0461"/>
    <w:rsid w:val="4481248C"/>
    <w:rsid w:val="448F3D6A"/>
    <w:rsid w:val="44926338"/>
    <w:rsid w:val="44CF4644"/>
    <w:rsid w:val="44F04603"/>
    <w:rsid w:val="452B429C"/>
    <w:rsid w:val="45902469"/>
    <w:rsid w:val="45BF1DF4"/>
    <w:rsid w:val="45E558F7"/>
    <w:rsid w:val="45F30542"/>
    <w:rsid w:val="46670478"/>
    <w:rsid w:val="46F177B7"/>
    <w:rsid w:val="4748243E"/>
    <w:rsid w:val="47643033"/>
    <w:rsid w:val="47E63CE9"/>
    <w:rsid w:val="482B0A0A"/>
    <w:rsid w:val="483B2F71"/>
    <w:rsid w:val="48F82151"/>
    <w:rsid w:val="49606669"/>
    <w:rsid w:val="4A856379"/>
    <w:rsid w:val="4ABB7C15"/>
    <w:rsid w:val="4B014A28"/>
    <w:rsid w:val="4B3C0F03"/>
    <w:rsid w:val="4B3D25AC"/>
    <w:rsid w:val="4BC915EE"/>
    <w:rsid w:val="4C701029"/>
    <w:rsid w:val="4C7D773A"/>
    <w:rsid w:val="4CDC572C"/>
    <w:rsid w:val="4CF13346"/>
    <w:rsid w:val="4D3F0455"/>
    <w:rsid w:val="4F013202"/>
    <w:rsid w:val="4F076AEF"/>
    <w:rsid w:val="4F682CA1"/>
    <w:rsid w:val="4FE774AB"/>
    <w:rsid w:val="4FE83D16"/>
    <w:rsid w:val="4FFA56B9"/>
    <w:rsid w:val="5099195B"/>
    <w:rsid w:val="510440C1"/>
    <w:rsid w:val="510A77C8"/>
    <w:rsid w:val="511E3E90"/>
    <w:rsid w:val="514A2444"/>
    <w:rsid w:val="51F7769E"/>
    <w:rsid w:val="52684F06"/>
    <w:rsid w:val="53F2534E"/>
    <w:rsid w:val="53FF3001"/>
    <w:rsid w:val="540E177A"/>
    <w:rsid w:val="541509AD"/>
    <w:rsid w:val="54B44538"/>
    <w:rsid w:val="55384362"/>
    <w:rsid w:val="55CD5858"/>
    <w:rsid w:val="568252DD"/>
    <w:rsid w:val="56C777E1"/>
    <w:rsid w:val="57207122"/>
    <w:rsid w:val="574E4901"/>
    <w:rsid w:val="59385B1E"/>
    <w:rsid w:val="59483380"/>
    <w:rsid w:val="59630997"/>
    <w:rsid w:val="596B57A6"/>
    <w:rsid w:val="59BB72CC"/>
    <w:rsid w:val="5A306D48"/>
    <w:rsid w:val="5B152E67"/>
    <w:rsid w:val="5BA03FA3"/>
    <w:rsid w:val="5C281285"/>
    <w:rsid w:val="5C5F7BBA"/>
    <w:rsid w:val="5C7C01F1"/>
    <w:rsid w:val="5CB76CD9"/>
    <w:rsid w:val="5D29260F"/>
    <w:rsid w:val="5D704F5A"/>
    <w:rsid w:val="5D816F0C"/>
    <w:rsid w:val="5E1B590A"/>
    <w:rsid w:val="5EE650DE"/>
    <w:rsid w:val="5EF961BD"/>
    <w:rsid w:val="5F151A04"/>
    <w:rsid w:val="5F962DE6"/>
    <w:rsid w:val="5FB06FAA"/>
    <w:rsid w:val="60161D25"/>
    <w:rsid w:val="60332869"/>
    <w:rsid w:val="6040627D"/>
    <w:rsid w:val="60863DC3"/>
    <w:rsid w:val="60C51AC4"/>
    <w:rsid w:val="60E577E2"/>
    <w:rsid w:val="61AA4E58"/>
    <w:rsid w:val="629552B7"/>
    <w:rsid w:val="62CA5485"/>
    <w:rsid w:val="62FE13AB"/>
    <w:rsid w:val="63DE7218"/>
    <w:rsid w:val="644E6D82"/>
    <w:rsid w:val="646F63AE"/>
    <w:rsid w:val="650219D5"/>
    <w:rsid w:val="65B2037D"/>
    <w:rsid w:val="65BE193E"/>
    <w:rsid w:val="664F7F58"/>
    <w:rsid w:val="66591733"/>
    <w:rsid w:val="66673A41"/>
    <w:rsid w:val="67067B3F"/>
    <w:rsid w:val="67386869"/>
    <w:rsid w:val="67A20F97"/>
    <w:rsid w:val="67A61AB9"/>
    <w:rsid w:val="67C82466"/>
    <w:rsid w:val="680E4C8E"/>
    <w:rsid w:val="68B30994"/>
    <w:rsid w:val="68F222C7"/>
    <w:rsid w:val="691B35FE"/>
    <w:rsid w:val="69B316D2"/>
    <w:rsid w:val="6A1342C7"/>
    <w:rsid w:val="6A2535B7"/>
    <w:rsid w:val="6A9F4263"/>
    <w:rsid w:val="6B6D0A54"/>
    <w:rsid w:val="6B721304"/>
    <w:rsid w:val="6B7F781A"/>
    <w:rsid w:val="6B8054C1"/>
    <w:rsid w:val="6BC370C3"/>
    <w:rsid w:val="6BE80FE9"/>
    <w:rsid w:val="6C0506B2"/>
    <w:rsid w:val="6C2F7344"/>
    <w:rsid w:val="6C7E7298"/>
    <w:rsid w:val="6C8A4E09"/>
    <w:rsid w:val="6D1E35B7"/>
    <w:rsid w:val="6D20571F"/>
    <w:rsid w:val="6D961C27"/>
    <w:rsid w:val="6E506726"/>
    <w:rsid w:val="6EBD5A3F"/>
    <w:rsid w:val="6EC31251"/>
    <w:rsid w:val="6EC86DA8"/>
    <w:rsid w:val="6F1C15E0"/>
    <w:rsid w:val="6F425D5B"/>
    <w:rsid w:val="6F7F760C"/>
    <w:rsid w:val="6FBA71E3"/>
    <w:rsid w:val="6FC351F4"/>
    <w:rsid w:val="6FE35CE0"/>
    <w:rsid w:val="70A8123D"/>
    <w:rsid w:val="71680E35"/>
    <w:rsid w:val="71B60C25"/>
    <w:rsid w:val="72660739"/>
    <w:rsid w:val="726960FC"/>
    <w:rsid w:val="72CC6FAF"/>
    <w:rsid w:val="734E3BB7"/>
    <w:rsid w:val="73C212F9"/>
    <w:rsid w:val="74BB1A0E"/>
    <w:rsid w:val="752148AC"/>
    <w:rsid w:val="75EB6A27"/>
    <w:rsid w:val="762F065D"/>
    <w:rsid w:val="76964FCE"/>
    <w:rsid w:val="769670F7"/>
    <w:rsid w:val="76E82DAB"/>
    <w:rsid w:val="76E84DD6"/>
    <w:rsid w:val="772C1182"/>
    <w:rsid w:val="772F7ABE"/>
    <w:rsid w:val="773E7A31"/>
    <w:rsid w:val="77503434"/>
    <w:rsid w:val="77996D56"/>
    <w:rsid w:val="77A65573"/>
    <w:rsid w:val="77A86541"/>
    <w:rsid w:val="77B328F5"/>
    <w:rsid w:val="77B57AAD"/>
    <w:rsid w:val="77EB0C71"/>
    <w:rsid w:val="780E47BD"/>
    <w:rsid w:val="796F6700"/>
    <w:rsid w:val="79F37FCA"/>
    <w:rsid w:val="7A3A7828"/>
    <w:rsid w:val="7A5B3667"/>
    <w:rsid w:val="7A8E5470"/>
    <w:rsid w:val="7AE865E5"/>
    <w:rsid w:val="7B4C6533"/>
    <w:rsid w:val="7B4F012F"/>
    <w:rsid w:val="7B75516A"/>
    <w:rsid w:val="7B7D7520"/>
    <w:rsid w:val="7BC823B7"/>
    <w:rsid w:val="7C3445A8"/>
    <w:rsid w:val="7C3F64BB"/>
    <w:rsid w:val="7CAC63B7"/>
    <w:rsid w:val="7CEF5460"/>
    <w:rsid w:val="7CFA390F"/>
    <w:rsid w:val="7D0A4930"/>
    <w:rsid w:val="7D7D6786"/>
    <w:rsid w:val="7DD51401"/>
    <w:rsid w:val="7E951B2C"/>
    <w:rsid w:val="7EBE72F1"/>
    <w:rsid w:val="7EC160CB"/>
    <w:rsid w:val="7F327176"/>
    <w:rsid w:val="7FB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批注框文本1"/>
    <w:basedOn w:val="1"/>
    <w:link w:val="1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1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Normal (Web)1"/>
    <w:basedOn w:val="1"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9"/>
    <customShpInfo spid="_x0000_s1030"/>
    <customShpInfo spid="_x0000_s1031"/>
    <customShpInfo spid="_x0000_s102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</Company>
  <Pages>5</Pages>
  <Words>304</Words>
  <Characters>1739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2021-05-28T06:53:00Z</dcterms:created>
  <dc:creator>NTKO</dc:creator>
  <cp:lastModifiedBy>Administrator</cp:lastModifiedBy>
  <cp:lastPrinted>2020-05-21T09:05:00Z</cp:lastPrinted>
  <dcterms:modified xsi:type="dcterms:W3CDTF">2021-08-24T03:24:09Z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F957D630BFBB43B48E8A5C849B9C0B5D</vt:lpwstr>
  </property>
</Properties>
</file>