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shd w:val="clear" w:color="auto" w:fill="FFFFFF"/>
        <w:spacing w:line="60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1</w:t>
      </w:r>
    </w:p>
    <w:p>
      <w:pPr>
        <w:pStyle w:val="15"/>
        <w:shd w:val="clear" w:color="auto" w:fill="FFFFFF"/>
        <w:spacing w:line="600" w:lineRule="exact"/>
        <w:rPr>
          <w:rFonts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</w:p>
    <w:p>
      <w:pPr>
        <w:spacing w:line="600" w:lineRule="exact"/>
        <w:ind w:left="210" w:leftChars="100" w:firstLine="792" w:firstLineChars="200"/>
        <w:jc w:val="center"/>
        <w:rPr>
          <w:rFonts w:hint="eastAsia" w:ascii="方正小标宋_GBK" w:hAnsi="方正小标宋_GBK" w:eastAsia="方正小标宋_GBK" w:cs="方正小标宋_GBK"/>
          <w:bCs/>
          <w:w w:val="9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Cs/>
          <w:w w:val="90"/>
          <w:sz w:val="44"/>
          <w:szCs w:val="44"/>
          <w:highlight w:val="none"/>
        </w:rPr>
        <w:t>益阳医学高等专科学校</w:t>
      </w:r>
    </w:p>
    <w:p>
      <w:pPr>
        <w:spacing w:line="600" w:lineRule="exact"/>
        <w:ind w:left="210" w:leftChars="100" w:firstLine="792" w:firstLineChars="200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  <w:highlight w:val="none"/>
        </w:rPr>
      </w:pPr>
      <w:r>
        <w:rPr>
          <w:rFonts w:ascii="方正小标宋_GBK" w:hAnsi="方正小标宋_GBK" w:eastAsia="方正小标宋_GBK" w:cs="方正小标宋_GBK"/>
          <w:bCs/>
          <w:w w:val="90"/>
          <w:sz w:val="44"/>
          <w:szCs w:val="44"/>
          <w:highlight w:val="none"/>
        </w:rPr>
        <w:t>202</w:t>
      </w:r>
      <w:r>
        <w:rPr>
          <w:rFonts w:hint="eastAsia" w:ascii="方正小标宋_GBK" w:hAnsi="方正小标宋_GBK" w:eastAsia="方正小标宋_GBK" w:cs="方正小标宋_GBK"/>
          <w:bCs/>
          <w:w w:val="90"/>
          <w:sz w:val="44"/>
          <w:szCs w:val="44"/>
          <w:highlight w:val="none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Cs/>
          <w:w w:val="90"/>
          <w:sz w:val="44"/>
          <w:szCs w:val="44"/>
          <w:highlight w:val="none"/>
          <w:lang w:eastAsia="zh-CN"/>
        </w:rPr>
        <w:t>年</w:t>
      </w:r>
      <w:r>
        <w:rPr>
          <w:rFonts w:hint="eastAsia" w:ascii="方正小标宋_GBK" w:hAnsi="方正小标宋_GBK" w:eastAsia="方正小标宋_GBK" w:cs="方正小标宋_GBK"/>
          <w:bCs/>
          <w:w w:val="90"/>
          <w:sz w:val="44"/>
          <w:szCs w:val="44"/>
          <w:highlight w:val="none"/>
        </w:rPr>
        <w:t>公开招聘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highlight w:val="none"/>
        </w:rPr>
        <w:t>准考证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  <w:highlight w:val="none"/>
        </w:rPr>
      </w:pPr>
    </w:p>
    <w:p>
      <w:pPr>
        <w:spacing w:line="600" w:lineRule="exact"/>
        <w:rPr>
          <w:rFonts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highlight w:val="none"/>
        </w:rPr>
        <w:pict>
          <v:group id="组合 1027" o:spid="_x0000_s2050" o:spt="203" style="position:absolute;left:0pt;margin-left:14.5pt;margin-top:4.35pt;height:156pt;width:378pt;z-index:251659264;mso-width-relative:page;mso-height-relative:page;" coordsize="7560,3120">
            <o:lock v:ext="edit"/>
            <v:rect id="_x0000_s2051" o:spid="_x0000_s2051" o:spt="1" style="position:absolute;left:0;top:0;height:3120;width:2340;" o:preferrelative="t" coordsize="21600,21600">
              <v:path/>
              <v:fill focussize="0,0"/>
              <v:stroke miterlimit="2"/>
              <v:imagedata o:title=""/>
              <o:lock v:ext="edit"/>
            </v:rect>
            <v:rect id="_x0000_s2052" o:spid="_x0000_s2052" o:spt="1" style="position:absolute;left:2880;top:156;height:624;width:4680;" o:preferrelative="t" stroked="f" coordsize="21600,21600">
              <v:path/>
              <v:fill focussize="0,0"/>
              <v:stroke on="f"/>
              <v:imagedata o:title=""/>
              <o:lock v:ext="edit"/>
              <v:textbox>
                <w:txbxContent>
                  <w:p>
                    <w:pPr>
                      <w:rPr>
                        <w:b/>
                        <w:sz w:val="30"/>
                        <w:szCs w:val="30"/>
                        <w:u w:val="single"/>
                      </w:rPr>
                    </w:pPr>
                    <w:r>
                      <w:rPr>
                        <w:rFonts w:hint="eastAsia"/>
                        <w:b/>
                        <w:sz w:val="30"/>
                        <w:szCs w:val="30"/>
                      </w:rPr>
                      <w:t>姓</w:t>
                    </w:r>
                    <w:r>
                      <w:rPr>
                        <w:b/>
                        <w:sz w:val="30"/>
                        <w:szCs w:val="30"/>
                      </w:rPr>
                      <w:t xml:space="preserve">    </w:t>
                    </w:r>
                    <w:r>
                      <w:rPr>
                        <w:rFonts w:hint="eastAsia"/>
                        <w:b/>
                        <w:sz w:val="30"/>
                        <w:szCs w:val="30"/>
                      </w:rPr>
                      <w:t>名：</w:t>
                    </w:r>
                    <w:r>
                      <w:rPr>
                        <w:b/>
                        <w:sz w:val="30"/>
                        <w:szCs w:val="30"/>
                        <w:u w:val="single"/>
                      </w:rPr>
                      <w:t xml:space="preserve">                  </w:t>
                    </w:r>
                    <w:r>
                      <w:rPr>
                        <w:b/>
                        <w:sz w:val="30"/>
                        <w:szCs w:val="30"/>
                      </w:rPr>
                      <w:t xml:space="preserve">   </w:t>
                    </w:r>
                    <w:r>
                      <w:rPr>
                        <w:b/>
                        <w:sz w:val="30"/>
                        <w:szCs w:val="30"/>
                        <w:u w:val="single"/>
                      </w:rPr>
                      <w:t xml:space="preserve">        </w:t>
                    </w:r>
                    <w:r>
                      <w:rPr>
                        <w:b/>
                        <w:sz w:val="30"/>
                        <w:szCs w:val="30"/>
                      </w:rPr>
                      <w:t xml:space="preserve">            </w:t>
                    </w:r>
                  </w:p>
                </w:txbxContent>
              </v:textbox>
            </v:rect>
            <v:rect id="_x0000_s2053" o:spid="_x0000_s2053" o:spt="1" style="position:absolute;left:2880;top:1404;height:624;width:4680;" o:preferrelative="t" stroked="f" coordsize="21600,21600">
              <v:path/>
              <v:fill focussize="0,0"/>
              <v:stroke on="f"/>
              <v:imagedata o:title=""/>
              <o:lock v:ext="edit"/>
              <v:textbox>
                <w:txbxContent>
                  <w:p>
                    <w:pPr>
                      <w:rPr>
                        <w:b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b/>
                        <w:sz w:val="30"/>
                        <w:szCs w:val="30"/>
                      </w:rPr>
                      <w:t>身份证号：</w:t>
                    </w:r>
                    <w:r>
                      <w:rPr>
                        <w:b/>
                        <w:sz w:val="30"/>
                        <w:szCs w:val="30"/>
                        <w:u w:val="single"/>
                      </w:rPr>
                      <w:t xml:space="preserve">                  </w:t>
                    </w:r>
                    <w:r>
                      <w:rPr>
                        <w:b/>
                        <w:sz w:val="30"/>
                        <w:szCs w:val="30"/>
                      </w:rPr>
                      <w:t xml:space="preserve">   </w:t>
                    </w:r>
                  </w:p>
                </w:txbxContent>
              </v:textbox>
            </v:rect>
            <v:rect id="_x0000_s2054" o:spid="_x0000_s2054" o:spt="1" style="position:absolute;left:2880;top:2496;height:624;width:4680;" o:preferrelative="t" stroked="f" coordsize="21600,21600">
              <v:path/>
              <v:fill focussize="0,0"/>
              <v:stroke on="f"/>
              <v:imagedata o:title=""/>
              <o:lock v:ext="edit"/>
              <v:textbox>
                <w:txbxContent>
                  <w:p>
                    <w:pPr>
                      <w:rPr>
                        <w:sz w:val="30"/>
                        <w:szCs w:val="30"/>
                        <w:u w:val="single"/>
                      </w:rPr>
                    </w:pPr>
                    <w:r>
                      <w:rPr>
                        <w:rFonts w:hint="eastAsia"/>
                        <w:b/>
                        <w:sz w:val="30"/>
                        <w:szCs w:val="30"/>
                      </w:rPr>
                      <w:t>报考岗位：</w:t>
                    </w:r>
                    <w:r>
                      <w:rPr>
                        <w:b/>
                        <w:sz w:val="30"/>
                        <w:szCs w:val="30"/>
                        <w:u w:val="single"/>
                      </w:rPr>
                      <w:t xml:space="preserve">                  </w:t>
                    </w:r>
                    <w:r>
                      <w:rPr>
                        <w:b/>
                        <w:sz w:val="30"/>
                        <w:szCs w:val="30"/>
                      </w:rPr>
                      <w:t xml:space="preserve"> </w:t>
                    </w:r>
                  </w:p>
                  <w:p>
                    <w:pPr>
                      <w:rPr>
                        <w:sz w:val="30"/>
                        <w:szCs w:val="30"/>
                        <w:u w:val="single"/>
                      </w:rPr>
                    </w:pPr>
                    <w:r>
                      <w:rPr>
                        <w:sz w:val="30"/>
                        <w:szCs w:val="30"/>
                        <w:u w:val="single"/>
                      </w:rPr>
                      <w:t xml:space="preserve">    </w:t>
                    </w:r>
                  </w:p>
                </w:txbxContent>
              </v:textbox>
            </v:rect>
          </v:group>
        </w:pict>
      </w:r>
    </w:p>
    <w:p>
      <w:pPr>
        <w:spacing w:line="600" w:lineRule="exact"/>
        <w:rPr>
          <w:rFonts w:ascii="仿宋_GB2312" w:hAnsi="仿宋_GB2312" w:eastAsia="仿宋_GB2312" w:cs="仿宋_GB2312"/>
          <w:bCs/>
          <w:sz w:val="32"/>
          <w:szCs w:val="32"/>
          <w:highlight w:val="none"/>
        </w:rPr>
      </w:pPr>
    </w:p>
    <w:p>
      <w:pPr>
        <w:spacing w:line="600" w:lineRule="exact"/>
        <w:rPr>
          <w:rFonts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highlight w:val="none"/>
        </w:rPr>
        <w:pict>
          <v:shape id="文本框 1032" o:spid="_x0000_s2055" o:spt="202" type="#_x0000_t202" style="position:absolute;left:0pt;margin-left:35.25pt;margin-top:3.7pt;height:39.75pt;width:64.5pt;z-index:251660288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照片</w:t>
                  </w:r>
                </w:p>
              </w:txbxContent>
            </v:textbox>
          </v:shape>
        </w:pict>
      </w:r>
    </w:p>
    <w:p>
      <w:pPr>
        <w:snapToGrid w:val="0"/>
        <w:spacing w:line="600" w:lineRule="exact"/>
        <w:rPr>
          <w:rFonts w:ascii="仿宋_GB2312" w:hAnsi="仿宋_GB2312" w:eastAsia="仿宋_GB2312" w:cs="仿宋_GB2312"/>
          <w:bCs/>
          <w:sz w:val="32"/>
          <w:szCs w:val="32"/>
          <w:highlight w:val="none"/>
        </w:rPr>
      </w:pPr>
    </w:p>
    <w:p>
      <w:pPr>
        <w:spacing w:line="600" w:lineRule="exact"/>
        <w:rPr>
          <w:rFonts w:ascii="仿宋_GB2312" w:hAnsi="仿宋_GB2312" w:eastAsia="仿宋_GB2312" w:cs="仿宋_GB2312"/>
          <w:bCs/>
          <w:sz w:val="32"/>
          <w:szCs w:val="32"/>
          <w:highlight w:val="none"/>
        </w:rPr>
      </w:pPr>
    </w:p>
    <w:p>
      <w:pPr>
        <w:spacing w:line="600" w:lineRule="exact"/>
        <w:ind w:firstLine="320" w:firstLineChars="100"/>
        <w:rPr>
          <w:rFonts w:ascii="仿宋_GB2312" w:hAnsi="仿宋_GB2312" w:eastAsia="仿宋_GB2312" w:cs="仿宋_GB2312"/>
          <w:bCs/>
          <w:sz w:val="32"/>
          <w:szCs w:val="32"/>
          <w:highlight w:val="none"/>
        </w:rPr>
      </w:pPr>
    </w:p>
    <w:p>
      <w:pPr>
        <w:spacing w:line="600" w:lineRule="exact"/>
        <w:ind w:firstLine="320" w:firstLineChars="100"/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报到时间</w:t>
      </w:r>
      <w:r>
        <w:rPr>
          <w:rFonts w:ascii="仿宋_GB2312" w:hAnsi="仿宋_GB2312" w:eastAsia="仿宋_GB2312" w:cs="仿宋_GB2312"/>
          <w:bCs/>
          <w:sz w:val="32"/>
          <w:szCs w:val="32"/>
          <w:highlight w:val="none"/>
        </w:rPr>
        <w:t>:202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日上午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7:30</w:t>
      </w:r>
    </w:p>
    <w:p>
      <w:pPr>
        <w:spacing w:line="600" w:lineRule="exact"/>
        <w:ind w:firstLine="320" w:firstLineChars="100"/>
        <w:rPr>
          <w:rFonts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报到地点</w:t>
      </w:r>
      <w:r>
        <w:rPr>
          <w:rFonts w:ascii="仿宋_GB2312" w:hAnsi="仿宋_GB2312" w:eastAsia="仿宋_GB2312" w:cs="仿宋_GB2312"/>
          <w:bCs/>
          <w:sz w:val="32"/>
          <w:szCs w:val="32"/>
          <w:highlight w:val="none"/>
        </w:rPr>
        <w:t>: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益阳医专二教学楼二楼</w:t>
      </w:r>
      <w:r>
        <w:rPr>
          <w:rFonts w:ascii="仿宋_GB2312" w:hAnsi="仿宋_GB2312" w:eastAsia="仿宋_GB2312" w:cs="仿宋_GB2312"/>
          <w:bCs/>
          <w:sz w:val="32"/>
          <w:szCs w:val="32"/>
          <w:highlight w:val="none"/>
        </w:rPr>
        <w:t>2201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教室</w:t>
      </w:r>
    </w:p>
    <w:p>
      <w:pPr>
        <w:spacing w:line="600" w:lineRule="exact"/>
        <w:rPr>
          <w:rFonts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bCs/>
          <w:sz w:val="32"/>
          <w:szCs w:val="32"/>
          <w:highlight w:val="none"/>
        </w:rPr>
        <w:t xml:space="preserve">          </w:t>
      </w:r>
    </w:p>
    <w:p>
      <w:pPr>
        <w:spacing w:line="600" w:lineRule="exact"/>
        <w:ind w:firstLine="320" w:firstLineChars="100"/>
        <w:rPr>
          <w:rFonts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请仔细阅读以下注意事项，并遵照执行。</w:t>
      </w:r>
    </w:p>
    <w:p>
      <w:pPr>
        <w:pStyle w:val="16"/>
        <w:spacing w:line="600" w:lineRule="exact"/>
        <w:ind w:firstLine="320" w:firstLineChars="100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bCs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凭准考证和身份证原件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电子身份证不能替代，身份证丢失可由公安部门出具盖章的户籍证明）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进入校园和考场；</w:t>
      </w:r>
    </w:p>
    <w:p>
      <w:pPr>
        <w:pStyle w:val="16"/>
        <w:spacing w:line="600" w:lineRule="exact"/>
        <w:ind w:firstLine="320" w:firstLineChars="100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</w:pPr>
      <w:r>
        <w:rPr>
          <w:rFonts w:ascii="仿宋_GB2312" w:hAnsi="仿宋_GB2312" w:eastAsia="仿宋_GB2312" w:cs="仿宋_GB2312"/>
          <w:bCs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准时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到达报到地点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；</w:t>
      </w:r>
    </w:p>
    <w:p>
      <w:pPr>
        <w:pStyle w:val="16"/>
        <w:spacing w:line="600" w:lineRule="exact"/>
        <w:ind w:firstLine="320" w:firstLineChars="100"/>
        <w:rPr>
          <w:rFonts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进入考场，除必备答题工具外，不得携带其他任何物品；</w:t>
      </w:r>
    </w:p>
    <w:p>
      <w:pPr>
        <w:pStyle w:val="16"/>
        <w:spacing w:line="600" w:lineRule="exact"/>
        <w:ind w:firstLine="320" w:firstLineChars="100"/>
        <w:rPr>
          <w:rFonts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考试期间请遵守考场纪律，服从学校管理；</w:t>
      </w:r>
    </w:p>
    <w:p>
      <w:pPr>
        <w:pStyle w:val="16"/>
        <w:spacing w:line="600" w:lineRule="exact"/>
        <w:ind w:firstLine="320" w:firstLineChars="1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eastAsia="仿宋_GB2312"/>
          <w:sz w:val="32"/>
          <w:szCs w:val="32"/>
          <w:highlight w:val="none"/>
        </w:rPr>
        <w:t>仔细阅读《考试公告》，按要求进行相关环节测试。</w:t>
      </w:r>
    </w:p>
    <w:p>
      <w:pPr>
        <w:pStyle w:val="16"/>
        <w:spacing w:line="600" w:lineRule="exact"/>
        <w:ind w:firstLine="320" w:firstLineChars="100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 Light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o:preferrelative="t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FhMmM4ZDE5NmMwZTZmZTM4MTk5NTJkNjUwZTFkYmIifQ=="/>
  </w:docVars>
  <w:rsids>
    <w:rsidRoot w:val="00383090"/>
    <w:rsid w:val="000C4BB8"/>
    <w:rsid w:val="00383090"/>
    <w:rsid w:val="003978D3"/>
    <w:rsid w:val="003D79E0"/>
    <w:rsid w:val="00447414"/>
    <w:rsid w:val="00B23426"/>
    <w:rsid w:val="00CE6E71"/>
    <w:rsid w:val="00D17072"/>
    <w:rsid w:val="00E23EFF"/>
    <w:rsid w:val="01317047"/>
    <w:rsid w:val="014C5F53"/>
    <w:rsid w:val="01526536"/>
    <w:rsid w:val="01CD232D"/>
    <w:rsid w:val="02251BAE"/>
    <w:rsid w:val="028D2C95"/>
    <w:rsid w:val="02BE7535"/>
    <w:rsid w:val="02C034B1"/>
    <w:rsid w:val="02DE5ECF"/>
    <w:rsid w:val="02FA7AC8"/>
    <w:rsid w:val="033442E6"/>
    <w:rsid w:val="033E6015"/>
    <w:rsid w:val="03990047"/>
    <w:rsid w:val="03DA23DD"/>
    <w:rsid w:val="05225636"/>
    <w:rsid w:val="053378DA"/>
    <w:rsid w:val="05A701E9"/>
    <w:rsid w:val="06E564F8"/>
    <w:rsid w:val="0781468F"/>
    <w:rsid w:val="07971EA2"/>
    <w:rsid w:val="07973418"/>
    <w:rsid w:val="07A01B8C"/>
    <w:rsid w:val="07FB307F"/>
    <w:rsid w:val="08076F72"/>
    <w:rsid w:val="088073E1"/>
    <w:rsid w:val="08B06464"/>
    <w:rsid w:val="08B41730"/>
    <w:rsid w:val="08C3244E"/>
    <w:rsid w:val="08DD2784"/>
    <w:rsid w:val="09676CFA"/>
    <w:rsid w:val="09A00CE9"/>
    <w:rsid w:val="09A423EA"/>
    <w:rsid w:val="09B359F0"/>
    <w:rsid w:val="09D42077"/>
    <w:rsid w:val="09E3201C"/>
    <w:rsid w:val="09F50F48"/>
    <w:rsid w:val="0A532EEF"/>
    <w:rsid w:val="0A6F0C21"/>
    <w:rsid w:val="0ABB4B70"/>
    <w:rsid w:val="0AEC4FCC"/>
    <w:rsid w:val="0AFE344A"/>
    <w:rsid w:val="0B3226CD"/>
    <w:rsid w:val="0C610B14"/>
    <w:rsid w:val="0C9870E3"/>
    <w:rsid w:val="0D175A10"/>
    <w:rsid w:val="0D740C1E"/>
    <w:rsid w:val="0D8B6C53"/>
    <w:rsid w:val="0D933685"/>
    <w:rsid w:val="0DB33440"/>
    <w:rsid w:val="0DE0759A"/>
    <w:rsid w:val="0DF93B89"/>
    <w:rsid w:val="0EFB3240"/>
    <w:rsid w:val="0F451083"/>
    <w:rsid w:val="0F5B5BF5"/>
    <w:rsid w:val="0F612143"/>
    <w:rsid w:val="0FC92877"/>
    <w:rsid w:val="0FFC1742"/>
    <w:rsid w:val="0FFD034E"/>
    <w:rsid w:val="10423F8C"/>
    <w:rsid w:val="107214DD"/>
    <w:rsid w:val="10AB4F16"/>
    <w:rsid w:val="11375547"/>
    <w:rsid w:val="11495E6D"/>
    <w:rsid w:val="11641C95"/>
    <w:rsid w:val="118D2C18"/>
    <w:rsid w:val="119F6C18"/>
    <w:rsid w:val="11E73360"/>
    <w:rsid w:val="124371D1"/>
    <w:rsid w:val="129166D7"/>
    <w:rsid w:val="12D31F80"/>
    <w:rsid w:val="12EA51D3"/>
    <w:rsid w:val="13075B4F"/>
    <w:rsid w:val="131D2A86"/>
    <w:rsid w:val="13274D28"/>
    <w:rsid w:val="13687E4E"/>
    <w:rsid w:val="13D934EF"/>
    <w:rsid w:val="13F32811"/>
    <w:rsid w:val="144354B2"/>
    <w:rsid w:val="14BC650A"/>
    <w:rsid w:val="14C45DA1"/>
    <w:rsid w:val="14ED1FA1"/>
    <w:rsid w:val="15235F9C"/>
    <w:rsid w:val="15593D66"/>
    <w:rsid w:val="157B135B"/>
    <w:rsid w:val="15AF4939"/>
    <w:rsid w:val="15E47672"/>
    <w:rsid w:val="16186786"/>
    <w:rsid w:val="16797F90"/>
    <w:rsid w:val="16B326A1"/>
    <w:rsid w:val="16D92086"/>
    <w:rsid w:val="17172138"/>
    <w:rsid w:val="173D690D"/>
    <w:rsid w:val="173D6CCB"/>
    <w:rsid w:val="17966AA7"/>
    <w:rsid w:val="17DE39D1"/>
    <w:rsid w:val="18327CDA"/>
    <w:rsid w:val="18724D84"/>
    <w:rsid w:val="187C7641"/>
    <w:rsid w:val="18AC0C1A"/>
    <w:rsid w:val="190420C1"/>
    <w:rsid w:val="193453FA"/>
    <w:rsid w:val="193A3602"/>
    <w:rsid w:val="193E042E"/>
    <w:rsid w:val="19D815AE"/>
    <w:rsid w:val="19F14713"/>
    <w:rsid w:val="19F4453B"/>
    <w:rsid w:val="1A3E063D"/>
    <w:rsid w:val="1A742019"/>
    <w:rsid w:val="1A770856"/>
    <w:rsid w:val="1B59521E"/>
    <w:rsid w:val="1B777664"/>
    <w:rsid w:val="1B9011A7"/>
    <w:rsid w:val="1BD41A78"/>
    <w:rsid w:val="1C1053B5"/>
    <w:rsid w:val="1C1B2F54"/>
    <w:rsid w:val="1C32729B"/>
    <w:rsid w:val="1CA05B4B"/>
    <w:rsid w:val="1CF9678E"/>
    <w:rsid w:val="1D140A91"/>
    <w:rsid w:val="1DB967D2"/>
    <w:rsid w:val="1DBB00D1"/>
    <w:rsid w:val="1F1E667D"/>
    <w:rsid w:val="1F345D6F"/>
    <w:rsid w:val="1F3550A7"/>
    <w:rsid w:val="1F39464D"/>
    <w:rsid w:val="1F5C2CFD"/>
    <w:rsid w:val="1F890EAA"/>
    <w:rsid w:val="1FB832AB"/>
    <w:rsid w:val="20104D96"/>
    <w:rsid w:val="2027280B"/>
    <w:rsid w:val="20BC6BFB"/>
    <w:rsid w:val="22274D44"/>
    <w:rsid w:val="227310AD"/>
    <w:rsid w:val="22A068A5"/>
    <w:rsid w:val="22E71374"/>
    <w:rsid w:val="22F5590A"/>
    <w:rsid w:val="23474F72"/>
    <w:rsid w:val="23582484"/>
    <w:rsid w:val="238C7F87"/>
    <w:rsid w:val="24166336"/>
    <w:rsid w:val="24295F10"/>
    <w:rsid w:val="24422505"/>
    <w:rsid w:val="24816C24"/>
    <w:rsid w:val="24A60DD2"/>
    <w:rsid w:val="2519445B"/>
    <w:rsid w:val="258D6164"/>
    <w:rsid w:val="25A95A70"/>
    <w:rsid w:val="25DE3D8F"/>
    <w:rsid w:val="25F17CB6"/>
    <w:rsid w:val="25F63944"/>
    <w:rsid w:val="26644D05"/>
    <w:rsid w:val="266A5040"/>
    <w:rsid w:val="26921D57"/>
    <w:rsid w:val="26B37D1B"/>
    <w:rsid w:val="26EF2118"/>
    <w:rsid w:val="27533EE6"/>
    <w:rsid w:val="27A216B1"/>
    <w:rsid w:val="27C17347"/>
    <w:rsid w:val="27DE73CF"/>
    <w:rsid w:val="27F82CDF"/>
    <w:rsid w:val="27FF2426"/>
    <w:rsid w:val="28547807"/>
    <w:rsid w:val="286518DD"/>
    <w:rsid w:val="286B525F"/>
    <w:rsid w:val="28A43636"/>
    <w:rsid w:val="28BE7133"/>
    <w:rsid w:val="28C332ED"/>
    <w:rsid w:val="291E3264"/>
    <w:rsid w:val="29421F40"/>
    <w:rsid w:val="295A1B84"/>
    <w:rsid w:val="29606D8E"/>
    <w:rsid w:val="2969731F"/>
    <w:rsid w:val="29986415"/>
    <w:rsid w:val="299C7EEE"/>
    <w:rsid w:val="2ABB07B8"/>
    <w:rsid w:val="2ADC2444"/>
    <w:rsid w:val="2B17638F"/>
    <w:rsid w:val="2B3F41A3"/>
    <w:rsid w:val="2B7A4972"/>
    <w:rsid w:val="2B9861CC"/>
    <w:rsid w:val="2B9B4991"/>
    <w:rsid w:val="2BD26F73"/>
    <w:rsid w:val="2BF50D25"/>
    <w:rsid w:val="2C73668D"/>
    <w:rsid w:val="2C966A9F"/>
    <w:rsid w:val="2CBC55E0"/>
    <w:rsid w:val="2CC6515A"/>
    <w:rsid w:val="2D07765E"/>
    <w:rsid w:val="2D112EE0"/>
    <w:rsid w:val="2D243933"/>
    <w:rsid w:val="2D914CD1"/>
    <w:rsid w:val="2DAF2092"/>
    <w:rsid w:val="2DD34EE4"/>
    <w:rsid w:val="2E0D3FE7"/>
    <w:rsid w:val="2E3521D4"/>
    <w:rsid w:val="2E3D7163"/>
    <w:rsid w:val="2E433770"/>
    <w:rsid w:val="2E585993"/>
    <w:rsid w:val="2EA72D69"/>
    <w:rsid w:val="2EA97F5D"/>
    <w:rsid w:val="2F0F2DE8"/>
    <w:rsid w:val="2F15677B"/>
    <w:rsid w:val="2F1A07A7"/>
    <w:rsid w:val="2F1D6D5C"/>
    <w:rsid w:val="2F2808C6"/>
    <w:rsid w:val="2F8B0008"/>
    <w:rsid w:val="2FBF5331"/>
    <w:rsid w:val="2FC51C14"/>
    <w:rsid w:val="2FD9532B"/>
    <w:rsid w:val="2FF94C99"/>
    <w:rsid w:val="2FFD7DEA"/>
    <w:rsid w:val="302A464F"/>
    <w:rsid w:val="3030439C"/>
    <w:rsid w:val="30567AA1"/>
    <w:rsid w:val="305D449F"/>
    <w:rsid w:val="307D0225"/>
    <w:rsid w:val="30FE01B7"/>
    <w:rsid w:val="316708DE"/>
    <w:rsid w:val="31817949"/>
    <w:rsid w:val="31A6052C"/>
    <w:rsid w:val="31CD7EC6"/>
    <w:rsid w:val="31E40535"/>
    <w:rsid w:val="321A10E7"/>
    <w:rsid w:val="32843C93"/>
    <w:rsid w:val="329F4361"/>
    <w:rsid w:val="32B35D06"/>
    <w:rsid w:val="32B808B7"/>
    <w:rsid w:val="32C1585A"/>
    <w:rsid w:val="337E57D4"/>
    <w:rsid w:val="3381448B"/>
    <w:rsid w:val="34402F65"/>
    <w:rsid w:val="345B3550"/>
    <w:rsid w:val="349C677C"/>
    <w:rsid w:val="34A36290"/>
    <w:rsid w:val="34DA3E98"/>
    <w:rsid w:val="35DC59EE"/>
    <w:rsid w:val="35E44BE1"/>
    <w:rsid w:val="36251566"/>
    <w:rsid w:val="36E47135"/>
    <w:rsid w:val="370C7A49"/>
    <w:rsid w:val="37233390"/>
    <w:rsid w:val="37EB7E98"/>
    <w:rsid w:val="37FF704D"/>
    <w:rsid w:val="38030432"/>
    <w:rsid w:val="383E38B2"/>
    <w:rsid w:val="388C4242"/>
    <w:rsid w:val="388F7079"/>
    <w:rsid w:val="39534219"/>
    <w:rsid w:val="39700927"/>
    <w:rsid w:val="399356E8"/>
    <w:rsid w:val="39A55096"/>
    <w:rsid w:val="39AB6A29"/>
    <w:rsid w:val="39C66211"/>
    <w:rsid w:val="3A2B389F"/>
    <w:rsid w:val="3A8E0408"/>
    <w:rsid w:val="3AB55F25"/>
    <w:rsid w:val="3ACC37C8"/>
    <w:rsid w:val="3B0C4680"/>
    <w:rsid w:val="3B195256"/>
    <w:rsid w:val="3B2A7DBF"/>
    <w:rsid w:val="3B660234"/>
    <w:rsid w:val="3B8E05BA"/>
    <w:rsid w:val="3C3A3C8D"/>
    <w:rsid w:val="3CB00A94"/>
    <w:rsid w:val="3CFC7AC7"/>
    <w:rsid w:val="3D210DFB"/>
    <w:rsid w:val="3D8A497F"/>
    <w:rsid w:val="3DAE6E72"/>
    <w:rsid w:val="3DE417D8"/>
    <w:rsid w:val="3DF86C5D"/>
    <w:rsid w:val="3E4B3711"/>
    <w:rsid w:val="3E662C79"/>
    <w:rsid w:val="3E9926CE"/>
    <w:rsid w:val="3EB70DA6"/>
    <w:rsid w:val="3EB92A7D"/>
    <w:rsid w:val="3F317127"/>
    <w:rsid w:val="3F385280"/>
    <w:rsid w:val="3F5769BF"/>
    <w:rsid w:val="3F912E40"/>
    <w:rsid w:val="3FB87017"/>
    <w:rsid w:val="40120997"/>
    <w:rsid w:val="403317BA"/>
    <w:rsid w:val="40517E67"/>
    <w:rsid w:val="405E77C1"/>
    <w:rsid w:val="407406D5"/>
    <w:rsid w:val="40994C08"/>
    <w:rsid w:val="40ED06E1"/>
    <w:rsid w:val="41292431"/>
    <w:rsid w:val="414F52C6"/>
    <w:rsid w:val="41646BDC"/>
    <w:rsid w:val="418008B3"/>
    <w:rsid w:val="41836E70"/>
    <w:rsid w:val="41B64BAA"/>
    <w:rsid w:val="41DB41A9"/>
    <w:rsid w:val="421012EA"/>
    <w:rsid w:val="424961B9"/>
    <w:rsid w:val="427A6373"/>
    <w:rsid w:val="4283425F"/>
    <w:rsid w:val="42E1087F"/>
    <w:rsid w:val="433504EC"/>
    <w:rsid w:val="43B61DB1"/>
    <w:rsid w:val="43BC0461"/>
    <w:rsid w:val="4481248C"/>
    <w:rsid w:val="448F3D6A"/>
    <w:rsid w:val="44926338"/>
    <w:rsid w:val="449B6A69"/>
    <w:rsid w:val="44CF4644"/>
    <w:rsid w:val="44EF263C"/>
    <w:rsid w:val="44F04603"/>
    <w:rsid w:val="452B429C"/>
    <w:rsid w:val="45902469"/>
    <w:rsid w:val="45B17CD1"/>
    <w:rsid w:val="45BF1DF4"/>
    <w:rsid w:val="45CA1913"/>
    <w:rsid w:val="45E558F7"/>
    <w:rsid w:val="45ED0973"/>
    <w:rsid w:val="45F30542"/>
    <w:rsid w:val="463629C4"/>
    <w:rsid w:val="46670478"/>
    <w:rsid w:val="46F177B7"/>
    <w:rsid w:val="46F32B98"/>
    <w:rsid w:val="46F34946"/>
    <w:rsid w:val="473908BB"/>
    <w:rsid w:val="4748243E"/>
    <w:rsid w:val="47643033"/>
    <w:rsid w:val="47E63CE9"/>
    <w:rsid w:val="482B0A0A"/>
    <w:rsid w:val="483B2F71"/>
    <w:rsid w:val="48651873"/>
    <w:rsid w:val="48F82151"/>
    <w:rsid w:val="492C413F"/>
    <w:rsid w:val="49606669"/>
    <w:rsid w:val="49684720"/>
    <w:rsid w:val="498B482B"/>
    <w:rsid w:val="49A95790"/>
    <w:rsid w:val="49D82FAF"/>
    <w:rsid w:val="49DF0FCF"/>
    <w:rsid w:val="4A3B0ADD"/>
    <w:rsid w:val="4A856379"/>
    <w:rsid w:val="4ABB7C15"/>
    <w:rsid w:val="4AFA605C"/>
    <w:rsid w:val="4B014A28"/>
    <w:rsid w:val="4B0C522E"/>
    <w:rsid w:val="4B3C0F03"/>
    <w:rsid w:val="4B3D25AC"/>
    <w:rsid w:val="4B78749B"/>
    <w:rsid w:val="4BA16051"/>
    <w:rsid w:val="4BC61079"/>
    <w:rsid w:val="4BC845F3"/>
    <w:rsid w:val="4BC915EE"/>
    <w:rsid w:val="4C701029"/>
    <w:rsid w:val="4C7D773A"/>
    <w:rsid w:val="4CC34402"/>
    <w:rsid w:val="4CDC572C"/>
    <w:rsid w:val="4CEA67EB"/>
    <w:rsid w:val="4CF13346"/>
    <w:rsid w:val="4D3F0455"/>
    <w:rsid w:val="4D52686A"/>
    <w:rsid w:val="4D8602C2"/>
    <w:rsid w:val="4D9C7AE5"/>
    <w:rsid w:val="4E6008B2"/>
    <w:rsid w:val="4EF43951"/>
    <w:rsid w:val="4F013202"/>
    <w:rsid w:val="4F076AEF"/>
    <w:rsid w:val="4F682CA1"/>
    <w:rsid w:val="4FC50816"/>
    <w:rsid w:val="4FE774AB"/>
    <w:rsid w:val="4FE83D16"/>
    <w:rsid w:val="4FFA56B9"/>
    <w:rsid w:val="5099195B"/>
    <w:rsid w:val="50A12196"/>
    <w:rsid w:val="510440C1"/>
    <w:rsid w:val="510A77C8"/>
    <w:rsid w:val="511E3E90"/>
    <w:rsid w:val="5134005C"/>
    <w:rsid w:val="514A2444"/>
    <w:rsid w:val="51C70EA9"/>
    <w:rsid w:val="51F7769E"/>
    <w:rsid w:val="52684F06"/>
    <w:rsid w:val="526F4546"/>
    <w:rsid w:val="531B4E97"/>
    <w:rsid w:val="5371731E"/>
    <w:rsid w:val="53885E5A"/>
    <w:rsid w:val="53AC0356"/>
    <w:rsid w:val="53F2534E"/>
    <w:rsid w:val="53FF3001"/>
    <w:rsid w:val="540E177A"/>
    <w:rsid w:val="541509AD"/>
    <w:rsid w:val="545D5AF4"/>
    <w:rsid w:val="54B44538"/>
    <w:rsid w:val="551D177B"/>
    <w:rsid w:val="55384362"/>
    <w:rsid w:val="55A325CC"/>
    <w:rsid w:val="55CD5858"/>
    <w:rsid w:val="55D10548"/>
    <w:rsid w:val="55E738C7"/>
    <w:rsid w:val="5633673F"/>
    <w:rsid w:val="565E7ED9"/>
    <w:rsid w:val="568252DD"/>
    <w:rsid w:val="56C777E1"/>
    <w:rsid w:val="56C8194B"/>
    <w:rsid w:val="57045582"/>
    <w:rsid w:val="57207122"/>
    <w:rsid w:val="573878C4"/>
    <w:rsid w:val="574E4901"/>
    <w:rsid w:val="58B46018"/>
    <w:rsid w:val="59385B1E"/>
    <w:rsid w:val="59483380"/>
    <w:rsid w:val="59630997"/>
    <w:rsid w:val="596B57A6"/>
    <w:rsid w:val="598B11BC"/>
    <w:rsid w:val="59A44EFB"/>
    <w:rsid w:val="59BB72CC"/>
    <w:rsid w:val="59D252BC"/>
    <w:rsid w:val="5A306D48"/>
    <w:rsid w:val="5AF90B79"/>
    <w:rsid w:val="5AFA6DB3"/>
    <w:rsid w:val="5B094E36"/>
    <w:rsid w:val="5B152E67"/>
    <w:rsid w:val="5BA03FA3"/>
    <w:rsid w:val="5BCF1086"/>
    <w:rsid w:val="5C281285"/>
    <w:rsid w:val="5C5F7BBA"/>
    <w:rsid w:val="5C757080"/>
    <w:rsid w:val="5C7C01F1"/>
    <w:rsid w:val="5C96642B"/>
    <w:rsid w:val="5CB76CD9"/>
    <w:rsid w:val="5D29260F"/>
    <w:rsid w:val="5D704F5A"/>
    <w:rsid w:val="5D816F0C"/>
    <w:rsid w:val="5D8A795A"/>
    <w:rsid w:val="5DE74E6C"/>
    <w:rsid w:val="5E070FAB"/>
    <w:rsid w:val="5E1B590A"/>
    <w:rsid w:val="5E9B238B"/>
    <w:rsid w:val="5EE650DE"/>
    <w:rsid w:val="5EF961BD"/>
    <w:rsid w:val="5EFFE19D"/>
    <w:rsid w:val="5F151A04"/>
    <w:rsid w:val="5F962DE6"/>
    <w:rsid w:val="5FB06FAA"/>
    <w:rsid w:val="60161D25"/>
    <w:rsid w:val="60285208"/>
    <w:rsid w:val="60332869"/>
    <w:rsid w:val="6040627D"/>
    <w:rsid w:val="60863DC3"/>
    <w:rsid w:val="60C51AC4"/>
    <w:rsid w:val="60E577E2"/>
    <w:rsid w:val="61AA4E58"/>
    <w:rsid w:val="627E7362"/>
    <w:rsid w:val="62897A18"/>
    <w:rsid w:val="62902E54"/>
    <w:rsid w:val="629552B7"/>
    <w:rsid w:val="62B836DD"/>
    <w:rsid w:val="62CA5485"/>
    <w:rsid w:val="62FE13AB"/>
    <w:rsid w:val="63DE7218"/>
    <w:rsid w:val="64020817"/>
    <w:rsid w:val="643028DD"/>
    <w:rsid w:val="644E6D82"/>
    <w:rsid w:val="646F63AE"/>
    <w:rsid w:val="64B35D5A"/>
    <w:rsid w:val="64DB6CED"/>
    <w:rsid w:val="650219D5"/>
    <w:rsid w:val="651BD954"/>
    <w:rsid w:val="65842EE1"/>
    <w:rsid w:val="65B2037D"/>
    <w:rsid w:val="65BE193E"/>
    <w:rsid w:val="65F16E9A"/>
    <w:rsid w:val="664F7F58"/>
    <w:rsid w:val="66591733"/>
    <w:rsid w:val="66673A41"/>
    <w:rsid w:val="67067B3F"/>
    <w:rsid w:val="672506F4"/>
    <w:rsid w:val="67386869"/>
    <w:rsid w:val="67A20F97"/>
    <w:rsid w:val="67A61AB9"/>
    <w:rsid w:val="67C82466"/>
    <w:rsid w:val="680E4C8E"/>
    <w:rsid w:val="68B30994"/>
    <w:rsid w:val="68F222C7"/>
    <w:rsid w:val="691B35FE"/>
    <w:rsid w:val="69B316D2"/>
    <w:rsid w:val="6A1342C7"/>
    <w:rsid w:val="6A2535B7"/>
    <w:rsid w:val="6A484E25"/>
    <w:rsid w:val="6A5201D0"/>
    <w:rsid w:val="6A9F4263"/>
    <w:rsid w:val="6B533A81"/>
    <w:rsid w:val="6B6D0A54"/>
    <w:rsid w:val="6B721304"/>
    <w:rsid w:val="6B7F781A"/>
    <w:rsid w:val="6B8054C1"/>
    <w:rsid w:val="6BC370C3"/>
    <w:rsid w:val="6BCE2044"/>
    <w:rsid w:val="6BE80FE9"/>
    <w:rsid w:val="6C0506B2"/>
    <w:rsid w:val="6C2F7344"/>
    <w:rsid w:val="6C557385"/>
    <w:rsid w:val="6C795B7D"/>
    <w:rsid w:val="6C7E7298"/>
    <w:rsid w:val="6C8A4E09"/>
    <w:rsid w:val="6CD96208"/>
    <w:rsid w:val="6CFC74DC"/>
    <w:rsid w:val="6D1E35B7"/>
    <w:rsid w:val="6D20571F"/>
    <w:rsid w:val="6D961C27"/>
    <w:rsid w:val="6DD10C8D"/>
    <w:rsid w:val="6E292877"/>
    <w:rsid w:val="6E506726"/>
    <w:rsid w:val="6EBD5A3F"/>
    <w:rsid w:val="6EC31251"/>
    <w:rsid w:val="6EC86DA8"/>
    <w:rsid w:val="6F1C15E0"/>
    <w:rsid w:val="6F425D5B"/>
    <w:rsid w:val="6F787450"/>
    <w:rsid w:val="6F7F760C"/>
    <w:rsid w:val="6FBA71E3"/>
    <w:rsid w:val="6FC351F4"/>
    <w:rsid w:val="6FE35CE0"/>
    <w:rsid w:val="70311EB7"/>
    <w:rsid w:val="70A3117A"/>
    <w:rsid w:val="70A8123D"/>
    <w:rsid w:val="70CD1CC2"/>
    <w:rsid w:val="70DB1A30"/>
    <w:rsid w:val="71680E35"/>
    <w:rsid w:val="717C53A9"/>
    <w:rsid w:val="71A60683"/>
    <w:rsid w:val="71B60C25"/>
    <w:rsid w:val="72660739"/>
    <w:rsid w:val="726960FC"/>
    <w:rsid w:val="72CC6FAF"/>
    <w:rsid w:val="7338355D"/>
    <w:rsid w:val="734E3BB7"/>
    <w:rsid w:val="739840F2"/>
    <w:rsid w:val="73C212F9"/>
    <w:rsid w:val="7420296E"/>
    <w:rsid w:val="74654825"/>
    <w:rsid w:val="74BB1A0E"/>
    <w:rsid w:val="752148AC"/>
    <w:rsid w:val="753D30AC"/>
    <w:rsid w:val="75EB6A27"/>
    <w:rsid w:val="75EE05D1"/>
    <w:rsid w:val="7601232C"/>
    <w:rsid w:val="762F065D"/>
    <w:rsid w:val="768D3BB4"/>
    <w:rsid w:val="76964FCE"/>
    <w:rsid w:val="769670F7"/>
    <w:rsid w:val="769F206E"/>
    <w:rsid w:val="76E539D7"/>
    <w:rsid w:val="76E77774"/>
    <w:rsid w:val="76E82DAB"/>
    <w:rsid w:val="76E84DD6"/>
    <w:rsid w:val="772C1182"/>
    <w:rsid w:val="772C162A"/>
    <w:rsid w:val="772F7ABE"/>
    <w:rsid w:val="773E7A31"/>
    <w:rsid w:val="77503434"/>
    <w:rsid w:val="77703C5A"/>
    <w:rsid w:val="77996D56"/>
    <w:rsid w:val="77A65573"/>
    <w:rsid w:val="77A86541"/>
    <w:rsid w:val="77B328F5"/>
    <w:rsid w:val="77B57AAD"/>
    <w:rsid w:val="77EB0C71"/>
    <w:rsid w:val="77ED69E7"/>
    <w:rsid w:val="780E47BD"/>
    <w:rsid w:val="780F0D30"/>
    <w:rsid w:val="781635B6"/>
    <w:rsid w:val="782E3088"/>
    <w:rsid w:val="78EF01D3"/>
    <w:rsid w:val="796F6700"/>
    <w:rsid w:val="79E81839"/>
    <w:rsid w:val="79F37FCA"/>
    <w:rsid w:val="7A3A7828"/>
    <w:rsid w:val="7A5B3667"/>
    <w:rsid w:val="7A8E5470"/>
    <w:rsid w:val="7AE865E5"/>
    <w:rsid w:val="7B4C6533"/>
    <w:rsid w:val="7B4F012F"/>
    <w:rsid w:val="7B75516A"/>
    <w:rsid w:val="7B7D7520"/>
    <w:rsid w:val="7B9003DA"/>
    <w:rsid w:val="7BC823B7"/>
    <w:rsid w:val="7BE26663"/>
    <w:rsid w:val="7C3445A8"/>
    <w:rsid w:val="7C3F64BB"/>
    <w:rsid w:val="7CAC63B7"/>
    <w:rsid w:val="7CEF5460"/>
    <w:rsid w:val="7CFA390F"/>
    <w:rsid w:val="7D0A4930"/>
    <w:rsid w:val="7D7D6786"/>
    <w:rsid w:val="7DD51401"/>
    <w:rsid w:val="7EBE72F1"/>
    <w:rsid w:val="7EC160CB"/>
    <w:rsid w:val="7EED3E1C"/>
    <w:rsid w:val="7F327176"/>
    <w:rsid w:val="7FB84D3D"/>
    <w:rsid w:val="7FD2A929"/>
    <w:rsid w:val="DDB36ACC"/>
    <w:rsid w:val="EEFD2FA3"/>
    <w:rsid w:val="F4DA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10"/>
    <w:qFormat/>
    <w:uiPriority w:val="9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kern w:val="0"/>
      <w:sz w:val="32"/>
      <w:szCs w:val="32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locked/>
    <w:uiPriority w:val="0"/>
    <w:rPr>
      <w:rFonts w:cs="Times New Roman"/>
      <w:b/>
      <w:lang w:bidi="ar-SA"/>
    </w:rPr>
  </w:style>
  <w:style w:type="character" w:styleId="9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10">
    <w:name w:val="Heading 2 Char"/>
    <w:basedOn w:val="7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Footer Char"/>
    <w:basedOn w:val="7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Header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paragraph" w:customStyle="1" w:styleId="13">
    <w:name w:val="批注框文本1"/>
    <w:basedOn w:val="1"/>
    <w:link w:val="14"/>
    <w:qFormat/>
    <w:uiPriority w:val="99"/>
    <w:rPr>
      <w:sz w:val="18"/>
      <w:szCs w:val="18"/>
    </w:rPr>
  </w:style>
  <w:style w:type="character" w:customStyle="1" w:styleId="14">
    <w:name w:val="批注框文本 Char"/>
    <w:basedOn w:val="7"/>
    <w:link w:val="13"/>
    <w:semiHidden/>
    <w:qFormat/>
    <w:locked/>
    <w:uiPriority w:val="99"/>
    <w:rPr>
      <w:rFonts w:cs="Times New Roman"/>
      <w:sz w:val="18"/>
      <w:szCs w:val="18"/>
    </w:rPr>
  </w:style>
  <w:style w:type="paragraph" w:customStyle="1" w:styleId="15">
    <w:name w:val="Normal (Web)1"/>
    <w:basedOn w:val="1"/>
    <w:qFormat/>
    <w:uiPriority w:val="99"/>
    <w:pPr>
      <w:widowControl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6">
    <w:name w:val="列出段落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2051"/>
    <customShpInfo spid="_x0000_s2052"/>
    <customShpInfo spid="_x0000_s2053"/>
    <customShpInfo spid="_x0000_s2054"/>
    <customShpInfo spid="_x0000_s2050"/>
    <customShpInfo spid="_x0000_s205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1</Company>
  <Pages>8</Pages>
  <Words>3206</Words>
  <Characters>3398</Characters>
  <Lines>0</Lines>
  <Paragraphs>0</Paragraphs>
  <TotalTime>20</TotalTime>
  <ScaleCrop>false</ScaleCrop>
  <LinksUpToDate>false</LinksUpToDate>
  <CharactersWithSpaces>3515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2021-05-29T14:53:00Z</dcterms:created>
  <dc:creator>NTKO</dc:creator>
  <cp:lastModifiedBy>kylin</cp:lastModifiedBy>
  <cp:lastPrinted>2020-05-22T17:05:00Z</cp:lastPrinted>
  <dcterms:modified xsi:type="dcterms:W3CDTF">2022-07-20T14:44:41Z</dcterms:modified>
  <dc:title>Administrator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F957D630BFBB43B48E8A5C849B9C0B5D</vt:lpwstr>
  </property>
  <property fmtid="{D5CDD505-2E9C-101B-9397-08002B2CF9AE}" pid="4" name="commondata">
    <vt:lpwstr>eyJoZGlkIjoiODFhMmM4ZDE5NmMwZTZmZTM4MTk5NTJkNjUwZTFkYmIifQ==</vt:lpwstr>
  </property>
</Properties>
</file>